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6D" w:rsidRPr="004703BC" w:rsidRDefault="0003196D" w:rsidP="00C27116">
      <w:pPr>
        <w:spacing w:after="0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4703BC">
        <w:rPr>
          <w:rFonts w:ascii="Liberation Serif" w:hAnsi="Liberation Serif"/>
          <w:b/>
          <w:sz w:val="28"/>
          <w:szCs w:val="28"/>
        </w:rPr>
        <w:t>Аналитическая записка</w:t>
      </w:r>
    </w:p>
    <w:p w:rsidR="0003196D" w:rsidRDefault="0003196D" w:rsidP="004703B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703BC">
        <w:rPr>
          <w:rFonts w:ascii="Liberation Serif" w:hAnsi="Liberation Serif"/>
          <w:b/>
          <w:sz w:val="28"/>
          <w:szCs w:val="28"/>
        </w:rPr>
        <w:t xml:space="preserve">по результатам исполнения показателей эффективности работы </w:t>
      </w:r>
      <w:r>
        <w:rPr>
          <w:rFonts w:ascii="Liberation Serif" w:hAnsi="Liberation Serif"/>
          <w:b/>
          <w:sz w:val="28"/>
          <w:szCs w:val="28"/>
        </w:rPr>
        <w:t>заведующего</w:t>
      </w:r>
      <w:r w:rsidRPr="004703BC">
        <w:rPr>
          <w:rFonts w:ascii="Liberation Serif" w:hAnsi="Liberation Serif"/>
          <w:b/>
          <w:sz w:val="28"/>
          <w:szCs w:val="28"/>
        </w:rPr>
        <w:t xml:space="preserve"> М</w:t>
      </w:r>
      <w:r>
        <w:rPr>
          <w:rFonts w:ascii="Liberation Serif" w:hAnsi="Liberation Serif"/>
          <w:b/>
          <w:sz w:val="28"/>
          <w:szCs w:val="28"/>
        </w:rPr>
        <w:t>Д</w:t>
      </w:r>
      <w:r w:rsidRPr="004703BC">
        <w:rPr>
          <w:rFonts w:ascii="Liberation Serif" w:hAnsi="Liberation Serif"/>
          <w:b/>
          <w:sz w:val="28"/>
          <w:szCs w:val="28"/>
        </w:rPr>
        <w:t xml:space="preserve">ОУ </w:t>
      </w:r>
      <w:r>
        <w:rPr>
          <w:rFonts w:ascii="Liberation Serif" w:hAnsi="Liberation Serif"/>
          <w:b/>
          <w:sz w:val="28"/>
          <w:szCs w:val="28"/>
        </w:rPr>
        <w:t>«Белослудский детский сад»</w:t>
      </w:r>
    </w:p>
    <w:p w:rsidR="0003196D" w:rsidRDefault="0003196D" w:rsidP="004703B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Евдокимовой Наталии Владимировны</w:t>
      </w:r>
      <w:r w:rsidRPr="004703BC">
        <w:rPr>
          <w:rFonts w:ascii="Liberation Serif" w:hAnsi="Liberation Serif"/>
          <w:b/>
          <w:sz w:val="28"/>
          <w:szCs w:val="28"/>
        </w:rPr>
        <w:t xml:space="preserve"> </w:t>
      </w:r>
    </w:p>
    <w:p w:rsidR="0003196D" w:rsidRDefault="0003196D" w:rsidP="004703BC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703BC">
        <w:rPr>
          <w:rFonts w:ascii="Liberation Serif" w:hAnsi="Liberation Serif"/>
          <w:b/>
          <w:sz w:val="28"/>
          <w:szCs w:val="28"/>
        </w:rPr>
        <w:t xml:space="preserve">за </w:t>
      </w:r>
      <w:r>
        <w:rPr>
          <w:rFonts w:ascii="Liberation Serif" w:hAnsi="Liberation Serif"/>
          <w:b/>
          <w:sz w:val="28"/>
          <w:szCs w:val="28"/>
          <w:lang w:val="en-US"/>
        </w:rPr>
        <w:t>IV</w:t>
      </w:r>
      <w:r w:rsidRPr="004703BC">
        <w:rPr>
          <w:rFonts w:ascii="Liberation Serif" w:hAnsi="Liberation Serif"/>
          <w:b/>
          <w:sz w:val="28"/>
          <w:szCs w:val="28"/>
        </w:rPr>
        <w:t xml:space="preserve"> квартал 2024 года</w:t>
      </w:r>
    </w:p>
    <w:p w:rsidR="0003196D" w:rsidRDefault="0003196D" w:rsidP="004703BC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03196D" w:rsidRDefault="0003196D" w:rsidP="00F22227">
      <w:pPr>
        <w:spacing w:after="0"/>
        <w:jc w:val="both"/>
        <w:rPr>
          <w:rFonts w:ascii="Liberation Serif" w:hAnsi="Liberation Serif"/>
          <w:b/>
          <w:sz w:val="28"/>
          <w:szCs w:val="20"/>
        </w:rPr>
      </w:pPr>
      <w:r w:rsidRPr="00042681">
        <w:rPr>
          <w:rFonts w:ascii="Liberation Serif" w:hAnsi="Liberation Serif"/>
          <w:b/>
          <w:sz w:val="28"/>
          <w:szCs w:val="28"/>
        </w:rPr>
        <w:t xml:space="preserve">1. </w:t>
      </w:r>
      <w:r w:rsidRPr="00042681">
        <w:rPr>
          <w:rFonts w:ascii="Liberation Serif" w:hAnsi="Liberation Serif"/>
          <w:b/>
          <w:sz w:val="28"/>
          <w:szCs w:val="20"/>
        </w:rPr>
        <w:t>Организация в соответствии с ООП ДО коррекционно-развивающей работы с целевыми группами обучающихся в ДОУ:</w:t>
      </w:r>
    </w:p>
    <w:p w:rsidR="0003196D" w:rsidRPr="00042681" w:rsidRDefault="0003196D" w:rsidP="00F22227">
      <w:pPr>
        <w:spacing w:after="0"/>
        <w:jc w:val="both"/>
        <w:rPr>
          <w:rFonts w:ascii="Liberation Serif" w:hAnsi="Liberation Serif"/>
          <w:b/>
          <w:sz w:val="28"/>
          <w:szCs w:val="20"/>
        </w:rPr>
      </w:pPr>
    </w:p>
    <w:p w:rsidR="0003196D" w:rsidRPr="00042681" w:rsidRDefault="0003196D" w:rsidP="00895812">
      <w:pPr>
        <w:spacing w:after="0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042681">
        <w:rPr>
          <w:rFonts w:ascii="Times New Roman" w:hAnsi="Times New Roman"/>
          <w:b/>
          <w:sz w:val="28"/>
          <w:szCs w:val="20"/>
        </w:rPr>
        <w:t>1.1. Результаты коррекционно-развивающей работы в ДОУ, обеспечение реализации ОП ДО.</w:t>
      </w:r>
    </w:p>
    <w:p w:rsidR="0003196D" w:rsidRDefault="0003196D" w:rsidP="00895812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3196D" w:rsidRPr="00042681" w:rsidRDefault="0003196D" w:rsidP="00D51217">
      <w:pPr>
        <w:jc w:val="both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Коррекционно-развивающая работа в ДОО направлена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Образовательной программы дошкольного образования, их разностороннее развитие с учетом возрастных и индивидуальных особенностей, социальной адаптации.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42681">
        <w:rPr>
          <w:rFonts w:ascii="Liberation Serif" w:hAnsi="Liberation Serif"/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педагогами ДОО ведется ежедневно во время прогулок, проведения утренней гимнастики и гимнастики после сна, в процессе сюжетно-ролевых, дидактических игр, во время праздников, экскурсий, соревнований, в форме индивидуальных занятий с детьми.  КРР в ДОО осуществляют воспитатели, педагог-психолог, учитель-дефектолог, учитель-логопед, медицинский работник, которым помогают младшие воспитатели. </w:t>
      </w:r>
    </w:p>
    <w:p w:rsidR="0003196D" w:rsidRPr="00042681" w:rsidRDefault="0003196D" w:rsidP="00D51217">
      <w:pPr>
        <w:jc w:val="both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ДОО   разрабатывает программу КРР в соответствии с ФГОС ДО, которая включает:</w:t>
      </w:r>
    </w:p>
    <w:p w:rsidR="0003196D" w:rsidRPr="00042681" w:rsidRDefault="0003196D" w:rsidP="00D51217">
      <w:pPr>
        <w:widowControl/>
        <w:numPr>
          <w:ilvl w:val="0"/>
          <w:numId w:val="1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план диагностических и коррекционно-развивающих мероприятий;</w:t>
      </w:r>
    </w:p>
    <w:p w:rsidR="0003196D" w:rsidRPr="00042681" w:rsidRDefault="0003196D" w:rsidP="00D51217">
      <w:pPr>
        <w:widowControl/>
        <w:numPr>
          <w:ilvl w:val="0"/>
          <w:numId w:val="1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рабочие программы КРР с обучающимися различных целевых групп, имеющих различные ООП и стартовые условия освоения Программы.</w:t>
      </w:r>
    </w:p>
    <w:p w:rsidR="0003196D" w:rsidRPr="00042681" w:rsidRDefault="0003196D" w:rsidP="00D51217">
      <w:pPr>
        <w:widowControl/>
        <w:numPr>
          <w:ilvl w:val="0"/>
          <w:numId w:val="1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03196D" w:rsidRPr="00042681" w:rsidRDefault="0003196D" w:rsidP="00D51217">
      <w:pPr>
        <w:jc w:val="both"/>
        <w:rPr>
          <w:rFonts w:ascii="Liberation Serif" w:hAnsi="Liberation Serif"/>
          <w:sz w:val="24"/>
          <w:szCs w:val="24"/>
        </w:rPr>
      </w:pPr>
    </w:p>
    <w:p w:rsidR="0003196D" w:rsidRPr="00042681" w:rsidRDefault="0003196D" w:rsidP="00D51217">
      <w:pPr>
        <w:jc w:val="both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КРР в ДОО включает:</w:t>
      </w:r>
    </w:p>
    <w:p w:rsidR="0003196D" w:rsidRPr="00042681" w:rsidRDefault="0003196D" w:rsidP="00D51217">
      <w:pPr>
        <w:widowControl/>
        <w:numPr>
          <w:ilvl w:val="0"/>
          <w:numId w:val="2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определение ООП обучающихся, в том числе с трудностями освоения Образовательной программы и социализации в ДОО;</w:t>
      </w:r>
    </w:p>
    <w:p w:rsidR="0003196D" w:rsidRPr="00042681" w:rsidRDefault="0003196D" w:rsidP="00D51217">
      <w:pPr>
        <w:widowControl/>
        <w:numPr>
          <w:ilvl w:val="0"/>
          <w:numId w:val="2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03196D" w:rsidRPr="00042681" w:rsidRDefault="0003196D" w:rsidP="00D51217">
      <w:pPr>
        <w:widowControl/>
        <w:numPr>
          <w:ilvl w:val="0"/>
          <w:numId w:val="2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ППК);</w:t>
      </w:r>
    </w:p>
    <w:p w:rsidR="0003196D" w:rsidRPr="00042681" w:rsidRDefault="0003196D" w:rsidP="00D51217">
      <w:pPr>
        <w:widowControl/>
        <w:numPr>
          <w:ilvl w:val="0"/>
          <w:numId w:val="2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03196D" w:rsidRPr="00042681" w:rsidRDefault="0003196D" w:rsidP="00D51217">
      <w:pPr>
        <w:widowControl/>
        <w:numPr>
          <w:ilvl w:val="0"/>
          <w:numId w:val="2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содействие поиску и отбору одаренных обучающихся, их творческому развитию;</w:t>
      </w:r>
    </w:p>
    <w:p w:rsidR="0003196D" w:rsidRPr="00042681" w:rsidRDefault="0003196D" w:rsidP="00D51217">
      <w:pPr>
        <w:widowControl/>
        <w:numPr>
          <w:ilvl w:val="0"/>
          <w:numId w:val="2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выявление детей с проблемами развития эмоциональной и интеллектуальной сферы;</w:t>
      </w:r>
    </w:p>
    <w:p w:rsidR="0003196D" w:rsidRPr="00042681" w:rsidRDefault="0003196D" w:rsidP="00D51217">
      <w:pPr>
        <w:widowControl/>
        <w:numPr>
          <w:ilvl w:val="0"/>
          <w:numId w:val="2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03196D" w:rsidRPr="00042681" w:rsidRDefault="0003196D" w:rsidP="00D51217">
      <w:pPr>
        <w:jc w:val="both"/>
        <w:rPr>
          <w:rFonts w:ascii="Liberation Serif" w:hAnsi="Liberation Serif"/>
          <w:sz w:val="24"/>
          <w:szCs w:val="24"/>
        </w:rPr>
      </w:pPr>
    </w:p>
    <w:p w:rsidR="0003196D" w:rsidRPr="00042681" w:rsidRDefault="0003196D" w:rsidP="00D51217">
      <w:pPr>
        <w:jc w:val="both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КРР организуют: по обоснованному запросу педагогов и родителей (законных представителей); на основании результатов педагогической диагностики; на основании рекомендаций ППК.</w:t>
      </w:r>
    </w:p>
    <w:p w:rsidR="0003196D" w:rsidRPr="00042681" w:rsidRDefault="0003196D" w:rsidP="00D51217">
      <w:pPr>
        <w:jc w:val="both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КРР в ДОО реализуют в форме групповых и индивидуальных коррекционно-развивающих занятий. Выбор конкретной программы коррекционно-развивающих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03196D" w:rsidRPr="00042681" w:rsidRDefault="0003196D" w:rsidP="008F4B1B">
      <w:pPr>
        <w:jc w:val="both"/>
        <w:outlineLvl w:val="0"/>
        <w:rPr>
          <w:rFonts w:ascii="Liberation Serif" w:hAnsi="Liberation Serif"/>
          <w:b/>
          <w:sz w:val="24"/>
          <w:szCs w:val="24"/>
        </w:rPr>
      </w:pPr>
      <w:r w:rsidRPr="00042681">
        <w:rPr>
          <w:rFonts w:ascii="Liberation Serif" w:hAnsi="Liberation Serif"/>
          <w:b/>
          <w:sz w:val="24"/>
          <w:szCs w:val="24"/>
        </w:rPr>
        <w:t xml:space="preserve">Содержание коррекционно-развивающая работы </w:t>
      </w:r>
    </w:p>
    <w:p w:rsidR="0003196D" w:rsidRPr="00042681" w:rsidRDefault="0003196D" w:rsidP="008F4B1B">
      <w:pPr>
        <w:jc w:val="both"/>
        <w:outlineLvl w:val="0"/>
        <w:rPr>
          <w:rFonts w:ascii="Liberation Serif" w:hAnsi="Liberation Serif"/>
          <w:b/>
          <w:i/>
          <w:sz w:val="24"/>
          <w:szCs w:val="24"/>
        </w:rPr>
      </w:pPr>
      <w:r w:rsidRPr="00042681">
        <w:rPr>
          <w:rFonts w:ascii="Liberation Serif" w:hAnsi="Liberation Serif"/>
          <w:b/>
          <w:i/>
          <w:sz w:val="24"/>
          <w:szCs w:val="24"/>
        </w:rPr>
        <w:t>Диагностическая работа включает: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изучение уровня адаптации и адаптивных возможностей обучающегося;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изучение направленности детской одаренности;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изучение, констатацию в развитии ребенка его интересов и склонностей, одаренности;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мониторинг развития детей и предупреждение возникновения психологопедагогических проблем в их развитии;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всестороннее психолого-педагогическое изучение личности ребенка;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:rsidR="0003196D" w:rsidRPr="00042681" w:rsidRDefault="0003196D" w:rsidP="008F4B1B">
      <w:pPr>
        <w:widowControl/>
        <w:numPr>
          <w:ilvl w:val="0"/>
          <w:numId w:val="3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03196D" w:rsidRPr="00042681" w:rsidRDefault="0003196D" w:rsidP="008F4B1B">
      <w:pPr>
        <w:jc w:val="both"/>
        <w:rPr>
          <w:rFonts w:ascii="Liberation Serif" w:hAnsi="Liberation Serif"/>
          <w:sz w:val="24"/>
          <w:szCs w:val="24"/>
        </w:rPr>
      </w:pPr>
    </w:p>
    <w:p w:rsidR="0003196D" w:rsidRPr="00042681" w:rsidRDefault="0003196D" w:rsidP="008F4B1B">
      <w:pPr>
        <w:jc w:val="both"/>
        <w:outlineLvl w:val="0"/>
        <w:rPr>
          <w:rFonts w:ascii="Liberation Serif" w:hAnsi="Liberation Serif"/>
          <w:b/>
          <w:i/>
          <w:sz w:val="24"/>
          <w:szCs w:val="24"/>
        </w:rPr>
      </w:pPr>
      <w:r w:rsidRPr="00042681">
        <w:rPr>
          <w:rFonts w:ascii="Liberation Serif" w:hAnsi="Liberation Serif"/>
          <w:b/>
          <w:i/>
          <w:sz w:val="24"/>
          <w:szCs w:val="24"/>
        </w:rPr>
        <w:t>КРР включает: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выбор оптимальных для развития обучающегося коррекционно-развивающих методик психолого-педагогического сопровождения в соответствии с его особыми образовательными потребностями;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коррекцию и развитие высших психических функций;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 xml:space="preserve">создание насыщенной РППС для разных видов деятельности; 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03196D" w:rsidRPr="00042681" w:rsidRDefault="0003196D" w:rsidP="008F4B1B">
      <w:pPr>
        <w:widowControl/>
        <w:numPr>
          <w:ilvl w:val="0"/>
          <w:numId w:val="4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помощь в устранении психотравмирующих ситуаций в жизни ребенка.</w:t>
      </w:r>
    </w:p>
    <w:p w:rsidR="0003196D" w:rsidRPr="00042681" w:rsidRDefault="0003196D" w:rsidP="008F4B1B">
      <w:pPr>
        <w:jc w:val="both"/>
        <w:rPr>
          <w:rFonts w:ascii="Liberation Serif" w:hAnsi="Liberation Serif"/>
          <w:sz w:val="24"/>
          <w:szCs w:val="24"/>
        </w:rPr>
      </w:pPr>
    </w:p>
    <w:p w:rsidR="0003196D" w:rsidRPr="00042681" w:rsidRDefault="0003196D" w:rsidP="008F4B1B">
      <w:pPr>
        <w:jc w:val="both"/>
        <w:outlineLvl w:val="0"/>
        <w:rPr>
          <w:rFonts w:ascii="Liberation Serif" w:hAnsi="Liberation Serif"/>
          <w:b/>
          <w:i/>
          <w:sz w:val="24"/>
          <w:szCs w:val="24"/>
        </w:rPr>
      </w:pPr>
      <w:r w:rsidRPr="00042681">
        <w:rPr>
          <w:rFonts w:ascii="Liberation Serif" w:hAnsi="Liberation Serif"/>
          <w:b/>
          <w:i/>
          <w:sz w:val="24"/>
          <w:szCs w:val="24"/>
        </w:rPr>
        <w:t>Консультативная работа включает:</w:t>
      </w:r>
    </w:p>
    <w:p w:rsidR="0003196D" w:rsidRPr="00042681" w:rsidRDefault="0003196D" w:rsidP="008F4B1B">
      <w:pPr>
        <w:widowControl/>
        <w:numPr>
          <w:ilvl w:val="0"/>
          <w:numId w:val="5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03196D" w:rsidRPr="00042681" w:rsidRDefault="0003196D" w:rsidP="008F4B1B">
      <w:pPr>
        <w:widowControl/>
        <w:numPr>
          <w:ilvl w:val="0"/>
          <w:numId w:val="5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консультативную помощь семье в вопросах выбора оптимальной стратегии воспитания и приемов КРР с ребенком.</w:t>
      </w:r>
    </w:p>
    <w:p w:rsidR="0003196D" w:rsidRPr="00042681" w:rsidRDefault="0003196D" w:rsidP="008F4B1B">
      <w:pPr>
        <w:jc w:val="both"/>
        <w:rPr>
          <w:rFonts w:ascii="Liberation Serif" w:hAnsi="Liberation Serif"/>
          <w:sz w:val="24"/>
          <w:szCs w:val="24"/>
        </w:rPr>
      </w:pPr>
    </w:p>
    <w:p w:rsidR="0003196D" w:rsidRPr="00042681" w:rsidRDefault="0003196D" w:rsidP="008F4B1B">
      <w:pPr>
        <w:jc w:val="both"/>
        <w:outlineLvl w:val="0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b/>
          <w:i/>
          <w:sz w:val="24"/>
          <w:szCs w:val="24"/>
        </w:rPr>
        <w:t>Информационно-просветительская работа предусматривает</w:t>
      </w:r>
      <w:r w:rsidRPr="00042681">
        <w:rPr>
          <w:rFonts w:ascii="Liberation Serif" w:hAnsi="Liberation Serif"/>
          <w:sz w:val="24"/>
          <w:szCs w:val="24"/>
        </w:rPr>
        <w:t>:</w:t>
      </w:r>
    </w:p>
    <w:p w:rsidR="0003196D" w:rsidRPr="00042681" w:rsidRDefault="0003196D" w:rsidP="008F4B1B">
      <w:pPr>
        <w:widowControl/>
        <w:numPr>
          <w:ilvl w:val="0"/>
          <w:numId w:val="6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различные формы просветительской деятельности (индивидуальные беседы, информационные стенды, памятки,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03196D" w:rsidRPr="00042681" w:rsidRDefault="0003196D" w:rsidP="00DC6E1E">
      <w:pPr>
        <w:widowControl/>
        <w:numPr>
          <w:ilvl w:val="0"/>
          <w:numId w:val="6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проведение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03196D" w:rsidRPr="00042681" w:rsidRDefault="0003196D" w:rsidP="00DC6E1E">
      <w:pPr>
        <w:widowControl/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</w:p>
    <w:p w:rsidR="0003196D" w:rsidRPr="00042681" w:rsidRDefault="0003196D" w:rsidP="008F4B1B">
      <w:pPr>
        <w:jc w:val="both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b/>
          <w:i/>
          <w:sz w:val="24"/>
          <w:szCs w:val="24"/>
        </w:rPr>
        <w:t>Реализация КРР с обучающимися с ОВЗ ( детьми-инвалидам)</w:t>
      </w:r>
      <w:r w:rsidRPr="00042681">
        <w:rPr>
          <w:rFonts w:ascii="Liberation Serif" w:hAnsi="Liberation Serif"/>
          <w:sz w:val="24"/>
          <w:szCs w:val="24"/>
        </w:rPr>
        <w:t xml:space="preserve"> осуществляется на основании заявления родителей в рамках разработанной ДОО Адаптированной образовательной программой дошкольного образования  в соответствии с Федеральной адаптированной образовательной программы дошкольного образования (далее – ФАОП ДО). КРР с обучающимися с ОВЗ (детьми-инвалидами)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коррекции.</w:t>
      </w:r>
    </w:p>
    <w:p w:rsidR="0003196D" w:rsidRPr="00042681" w:rsidRDefault="0003196D" w:rsidP="00264DB8">
      <w:pPr>
        <w:jc w:val="both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b/>
          <w:i/>
          <w:sz w:val="24"/>
          <w:szCs w:val="24"/>
        </w:rPr>
        <w:t>Направленность КРР с одаренными</w:t>
      </w:r>
      <w:r w:rsidRPr="00042681">
        <w:rPr>
          <w:rFonts w:ascii="Liberation Serif" w:hAnsi="Liberation Serif"/>
          <w:sz w:val="24"/>
          <w:szCs w:val="24"/>
        </w:rPr>
        <w:t xml:space="preserve"> обучающимися на дошкольном уровне образования:</w:t>
      </w:r>
    </w:p>
    <w:p w:rsidR="0003196D" w:rsidRPr="00042681" w:rsidRDefault="0003196D" w:rsidP="00DC6E1E">
      <w:pPr>
        <w:widowControl/>
        <w:numPr>
          <w:ilvl w:val="0"/>
          <w:numId w:val="7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03196D" w:rsidRPr="00042681" w:rsidRDefault="0003196D" w:rsidP="00264DB8">
      <w:pPr>
        <w:widowControl/>
        <w:numPr>
          <w:ilvl w:val="0"/>
          <w:numId w:val="7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вовлечение родителей (законных представителей) в образовательный процесс и установление с ними отношений сотрудничества, как обязательного условия поддержки и развития одаренного ребенка, как в ДОО, так и в условиях семенного воспитания;</w:t>
      </w:r>
    </w:p>
    <w:p w:rsidR="0003196D" w:rsidRPr="00042681" w:rsidRDefault="0003196D" w:rsidP="00264DB8">
      <w:pPr>
        <w:widowControl/>
        <w:numPr>
          <w:ilvl w:val="0"/>
          <w:numId w:val="7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03196D" w:rsidRPr="00042681" w:rsidRDefault="0003196D" w:rsidP="00264DB8">
      <w:pPr>
        <w:widowControl/>
        <w:numPr>
          <w:ilvl w:val="0"/>
          <w:numId w:val="7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сохранение и поддержка индивидуальности ребенка,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03196D" w:rsidRPr="00042681" w:rsidRDefault="0003196D" w:rsidP="00264DB8">
      <w:pPr>
        <w:widowControl/>
        <w:numPr>
          <w:ilvl w:val="0"/>
          <w:numId w:val="7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03196D" w:rsidRPr="00042681" w:rsidRDefault="0003196D" w:rsidP="00264DB8">
      <w:pPr>
        <w:widowControl/>
        <w:numPr>
          <w:ilvl w:val="0"/>
          <w:numId w:val="7"/>
        </w:numPr>
        <w:overflowPunct/>
        <w:autoSpaceDE/>
        <w:autoSpaceDN/>
        <w:spacing w:after="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одаренности.</w:t>
      </w:r>
    </w:p>
    <w:p w:rsidR="0003196D" w:rsidRPr="00042681" w:rsidRDefault="0003196D" w:rsidP="00CE1944">
      <w:pPr>
        <w:widowControl/>
        <w:overflowPunct/>
        <w:autoSpaceDE/>
        <w:autoSpaceDN/>
        <w:spacing w:after="0"/>
        <w:ind w:left="360"/>
        <w:jc w:val="both"/>
        <w:textAlignment w:val="auto"/>
        <w:rPr>
          <w:rFonts w:ascii="Liberation Serif" w:hAnsi="Liberation Serif"/>
          <w:sz w:val="24"/>
          <w:szCs w:val="24"/>
        </w:rPr>
      </w:pPr>
    </w:p>
    <w:p w:rsidR="0003196D" w:rsidRPr="00042681" w:rsidRDefault="0003196D" w:rsidP="00CE1944">
      <w:pPr>
        <w:widowControl/>
        <w:overflowPunct/>
        <w:autoSpaceDE/>
        <w:autoSpaceDN/>
        <w:spacing w:after="0"/>
        <w:ind w:left="360"/>
        <w:jc w:val="both"/>
        <w:textAlignment w:val="auto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>Результатами КРР в ДОО можно считать снижение эмоциональной напряженности, агрессивности, развитие индивидуальных способностей и творческого потенциала, стабилизацию психоэмоционального состояния, формирование положительной мотивации к обучению, положительную динамику изменений личности, поведения и деятельности детей</w:t>
      </w:r>
    </w:p>
    <w:p w:rsidR="0003196D" w:rsidRDefault="0003196D" w:rsidP="00895812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3196D" w:rsidRDefault="0003196D" w:rsidP="00895812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3196D" w:rsidRDefault="0003196D" w:rsidP="00042681">
      <w:pPr>
        <w:spacing w:after="0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042681">
        <w:rPr>
          <w:rFonts w:ascii="Times New Roman" w:hAnsi="Times New Roman"/>
          <w:b/>
          <w:sz w:val="28"/>
          <w:szCs w:val="20"/>
        </w:rPr>
        <w:t>1.2. Количество детей с особыми образовательными потребностями, наличие групп комбинированного вида, психолого-педагогические и кадровые условия в ДОУ.</w:t>
      </w:r>
    </w:p>
    <w:p w:rsidR="0003196D" w:rsidRPr="00042681" w:rsidRDefault="0003196D" w:rsidP="00042681">
      <w:pPr>
        <w:spacing w:after="0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03196D" w:rsidRPr="00042681" w:rsidRDefault="0003196D" w:rsidP="00042681">
      <w:pPr>
        <w:jc w:val="both"/>
        <w:rPr>
          <w:rFonts w:ascii="Liberation Serif" w:hAnsi="Liberation Serif"/>
          <w:sz w:val="24"/>
          <w:szCs w:val="24"/>
        </w:rPr>
      </w:pPr>
      <w:r w:rsidRPr="0004268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МДОУ «Белослудский детский сад» обеспечен кадрами на 100%, коррекционно педагогическую работу в ДОО</w:t>
      </w:r>
      <w:r w:rsidRPr="00042681">
        <w:rPr>
          <w:rFonts w:ascii="Liberation Serif" w:hAnsi="Liberation Serif"/>
          <w:sz w:val="24"/>
          <w:szCs w:val="24"/>
        </w:rPr>
        <w:t xml:space="preserve"> осуществляют воспитатели</w:t>
      </w:r>
      <w:r>
        <w:rPr>
          <w:rFonts w:ascii="Liberation Serif" w:hAnsi="Liberation Serif"/>
          <w:sz w:val="24"/>
          <w:szCs w:val="24"/>
        </w:rPr>
        <w:t xml:space="preserve"> (3 человека)</w:t>
      </w:r>
      <w:r w:rsidRPr="00042681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музыкальный руководитель,</w:t>
      </w:r>
      <w:r w:rsidRPr="00042681">
        <w:rPr>
          <w:rFonts w:ascii="Liberation Serif" w:hAnsi="Liberation Serif"/>
          <w:sz w:val="24"/>
          <w:szCs w:val="24"/>
        </w:rPr>
        <w:t xml:space="preserve">педагог-психолог, учитель-дефектолог, </w:t>
      </w:r>
      <w:r>
        <w:rPr>
          <w:rFonts w:ascii="Liberation Serif" w:hAnsi="Liberation Serif"/>
          <w:sz w:val="24"/>
          <w:szCs w:val="24"/>
        </w:rPr>
        <w:t xml:space="preserve">для консультаций привлекается </w:t>
      </w:r>
      <w:r w:rsidRPr="00042681">
        <w:rPr>
          <w:rFonts w:ascii="Liberation Serif" w:hAnsi="Liberation Serif"/>
          <w:sz w:val="24"/>
          <w:szCs w:val="24"/>
        </w:rPr>
        <w:t>учитель-логопед</w:t>
      </w:r>
      <w:r>
        <w:rPr>
          <w:rFonts w:ascii="Liberation Serif" w:hAnsi="Liberation Serif"/>
          <w:sz w:val="24"/>
          <w:szCs w:val="24"/>
        </w:rPr>
        <w:t xml:space="preserve"> Килачевской СОШ</w:t>
      </w:r>
      <w:r w:rsidRPr="00042681">
        <w:rPr>
          <w:rFonts w:ascii="Liberation Serif" w:hAnsi="Liberation Serif"/>
          <w:sz w:val="24"/>
          <w:szCs w:val="24"/>
        </w:rPr>
        <w:t>, медицинский работник</w:t>
      </w:r>
      <w:r>
        <w:rPr>
          <w:rFonts w:ascii="Liberation Serif" w:hAnsi="Liberation Serif"/>
          <w:sz w:val="24"/>
          <w:szCs w:val="24"/>
        </w:rPr>
        <w:t xml:space="preserve"> Белослудского ФАПа</w:t>
      </w:r>
      <w:r w:rsidRPr="00042681">
        <w:rPr>
          <w:rFonts w:ascii="Liberation Serif" w:hAnsi="Liberation Serif"/>
          <w:sz w:val="24"/>
          <w:szCs w:val="24"/>
        </w:rPr>
        <w:t xml:space="preserve">, которым </w:t>
      </w:r>
      <w:r>
        <w:rPr>
          <w:rFonts w:ascii="Liberation Serif" w:hAnsi="Liberation Serif"/>
          <w:sz w:val="24"/>
          <w:szCs w:val="24"/>
        </w:rPr>
        <w:t xml:space="preserve">при необходимости всегда </w:t>
      </w:r>
      <w:r w:rsidRPr="00042681">
        <w:rPr>
          <w:rFonts w:ascii="Liberation Serif" w:hAnsi="Liberation Serif"/>
          <w:sz w:val="24"/>
          <w:szCs w:val="24"/>
        </w:rPr>
        <w:t xml:space="preserve">помогают младшие воспитатели. </w:t>
      </w:r>
    </w:p>
    <w:p w:rsidR="0003196D" w:rsidRPr="000F3633" w:rsidRDefault="0003196D" w:rsidP="0089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3633">
        <w:rPr>
          <w:rFonts w:ascii="Times New Roman" w:hAnsi="Times New Roman"/>
          <w:sz w:val="24"/>
          <w:szCs w:val="24"/>
        </w:rPr>
        <w:t>Всего в ДОУ на 20 декабря 2024 года -23 воспитанника, в результате педагогической диагностики. выявлены 4 группы детей:</w:t>
      </w:r>
    </w:p>
    <w:p w:rsidR="0003196D" w:rsidRPr="000F3633" w:rsidRDefault="0003196D" w:rsidP="0089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3633">
        <w:rPr>
          <w:rFonts w:ascii="Times New Roman" w:hAnsi="Times New Roman"/>
          <w:sz w:val="24"/>
          <w:szCs w:val="24"/>
        </w:rPr>
        <w:t>1) нормотипичные дети с нормативным кризисом развития, образовательная деятельность с которыми осуществляется в соответствии с ОП дошкольного образования, согласно Программе воспитания ДОУ и плану воспитательной работы – 17 человек;</w:t>
      </w:r>
    </w:p>
    <w:p w:rsidR="0003196D" w:rsidRPr="000F3633" w:rsidRDefault="0003196D" w:rsidP="0089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3633">
        <w:rPr>
          <w:rFonts w:ascii="Times New Roman" w:hAnsi="Times New Roman"/>
          <w:sz w:val="24"/>
          <w:szCs w:val="24"/>
        </w:rPr>
        <w:t>2)  одаренный ребенок -1 человек (возраст 6 лет) для него дополнительно разработан индивидуальный образовательный маршрут, ведется портфолио, во время образовательного процесса предлагаются более сложные задания, ребенок участвует в различных конкурсах, олимпиадах для дошкольников районного, областного и Всероссийского уровней, работа с ребенком ведется непрерывно, совместно с родителями и в форме семейного воспитания;</w:t>
      </w:r>
    </w:p>
    <w:p w:rsidR="0003196D" w:rsidRPr="000F3633" w:rsidRDefault="0003196D" w:rsidP="0089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3633">
        <w:rPr>
          <w:rFonts w:ascii="Times New Roman" w:hAnsi="Times New Roman"/>
          <w:sz w:val="24"/>
          <w:szCs w:val="24"/>
        </w:rPr>
        <w:t>3) ребенок с ОВЗ(ребенок-инвалид) – 1 человек( возраст 5 лет)</w:t>
      </w:r>
    </w:p>
    <w:p w:rsidR="0003196D" w:rsidRPr="000F3633" w:rsidRDefault="0003196D" w:rsidP="0089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3633">
        <w:rPr>
          <w:rFonts w:ascii="Times New Roman" w:hAnsi="Times New Roman"/>
          <w:sz w:val="24"/>
          <w:szCs w:val="24"/>
        </w:rPr>
        <w:t>4) дети «группы риска» - 4 человека (в эту группу мы включили детей, участников СВО -3 человека, и 1 ребенка из неполной семьи), к этим детям педагоги и другие сотрудники применяют «особый подход», чтобы создать благоприятный психологический климат, уделяют больше внимания, проводят индивидуальные занятия, беседы с детьми и родителями, учреждение ДОО функционирует круглосуточно, поэтому родители при необходимости могут иногда привести ребенка чуть раньше 7.30.</w:t>
      </w:r>
    </w:p>
    <w:p w:rsidR="0003196D" w:rsidRPr="00F7402B" w:rsidRDefault="0003196D" w:rsidP="00292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02B">
        <w:rPr>
          <w:rFonts w:ascii="Times New Roman" w:hAnsi="Times New Roman"/>
          <w:sz w:val="24"/>
          <w:szCs w:val="24"/>
        </w:rPr>
        <w:t xml:space="preserve">         В целях создания благоприятной образовательной среды, </w:t>
      </w:r>
      <w:r>
        <w:rPr>
          <w:rFonts w:ascii="Times New Roman" w:hAnsi="Times New Roman"/>
          <w:sz w:val="24"/>
          <w:szCs w:val="24"/>
        </w:rPr>
        <w:t xml:space="preserve">социализации и коммуникации, </w:t>
      </w:r>
      <w:r w:rsidRPr="00F7402B">
        <w:rPr>
          <w:rFonts w:ascii="Times New Roman" w:hAnsi="Times New Roman"/>
          <w:sz w:val="24"/>
          <w:szCs w:val="24"/>
        </w:rPr>
        <w:t xml:space="preserve">вовлечения родителей в образовательный процесс, проводятся родительские собрания, конкурсы, выставки, праздники совместно с родителями, бабушками и дедушками, сельским Домом культуры и библиотекой. </w:t>
      </w:r>
    </w:p>
    <w:p w:rsidR="0003196D" w:rsidRPr="000F3633" w:rsidRDefault="0003196D" w:rsidP="0089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3633">
        <w:rPr>
          <w:rFonts w:ascii="Times New Roman" w:hAnsi="Times New Roman"/>
          <w:sz w:val="24"/>
          <w:szCs w:val="24"/>
        </w:rPr>
        <w:t xml:space="preserve">По результатам анкетирования в ноябре 2024 года, все родители удовлетворены </w:t>
      </w:r>
      <w:r>
        <w:rPr>
          <w:rFonts w:ascii="Times New Roman" w:hAnsi="Times New Roman"/>
          <w:sz w:val="24"/>
          <w:szCs w:val="24"/>
        </w:rPr>
        <w:t xml:space="preserve">качеством образовательной деятельности и </w:t>
      </w:r>
      <w:r w:rsidRPr="000F3633">
        <w:rPr>
          <w:rFonts w:ascii="Times New Roman" w:hAnsi="Times New Roman"/>
          <w:sz w:val="24"/>
          <w:szCs w:val="24"/>
        </w:rPr>
        <w:t xml:space="preserve">работой ДОУ, условиями воспитания, образования, питания детей. Отмечены доброжелательность и вежливость всех сотрудников ДОУ, замечания отсутствуют. </w:t>
      </w:r>
    </w:p>
    <w:p w:rsidR="0003196D" w:rsidRDefault="0003196D" w:rsidP="00F7402B">
      <w:pPr>
        <w:spacing w:after="0"/>
        <w:jc w:val="both"/>
        <w:rPr>
          <w:rFonts w:ascii="Times New Roman" w:hAnsi="Times New Roman"/>
          <w:sz w:val="28"/>
          <w:szCs w:val="20"/>
        </w:rPr>
      </w:pPr>
    </w:p>
    <w:p w:rsidR="0003196D" w:rsidRDefault="0003196D" w:rsidP="00042681">
      <w:pPr>
        <w:spacing w:after="0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042681">
        <w:rPr>
          <w:rFonts w:ascii="Times New Roman" w:hAnsi="Times New Roman"/>
          <w:b/>
          <w:sz w:val="28"/>
          <w:szCs w:val="20"/>
        </w:rPr>
        <w:t>1.3.Наличие АОП ДО, индивидуальных маршрутов развития, организация индивидуальной образовательной деятельности детей со специалистами ДОУ (при наличии в ДОУ детей с ОВЗ и детей-инвалидов).</w:t>
      </w:r>
    </w:p>
    <w:p w:rsidR="0003196D" w:rsidRPr="00F7402B" w:rsidRDefault="0003196D" w:rsidP="00F74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F3633">
        <w:rPr>
          <w:rFonts w:ascii="Times New Roman" w:hAnsi="Times New Roman"/>
          <w:sz w:val="24"/>
          <w:szCs w:val="24"/>
        </w:rPr>
        <w:t xml:space="preserve">ДОУ посещает один ребенок с ОВЗ (ему же присвоен статус ребенок-инвалид). Ребенок посещает разновозрастную группу старшего дошкольного возраста, для него разработана Адаптированная образовательная программа для детей с расстройствами аутистического спектра, рабочая программа, индивидуальный образовательный маршрут, ведется дневник наблюдений, проводится педагогическая диагностика. Ребенок посещает занятия в разновозрастной группе старшего дошкольного возраста для детей с 5 до 8 лет, учитывая все режимные моменты. </w:t>
      </w:r>
      <w:r>
        <w:rPr>
          <w:rFonts w:ascii="Times New Roman" w:hAnsi="Times New Roman"/>
          <w:sz w:val="24"/>
          <w:szCs w:val="24"/>
        </w:rPr>
        <w:t xml:space="preserve">Медицинское сопровождение оказывается фельдшером Белослудского ФАПа. </w:t>
      </w:r>
      <w:r w:rsidRPr="000F3633">
        <w:rPr>
          <w:rFonts w:ascii="Times New Roman" w:hAnsi="Times New Roman"/>
          <w:sz w:val="24"/>
          <w:szCs w:val="24"/>
        </w:rPr>
        <w:t>Воспитатель в течении дня проводит индивидуальные занятия, младший воспитатель помогает ребенку во время групповых занятий.</w:t>
      </w:r>
      <w:r>
        <w:rPr>
          <w:rFonts w:ascii="Times New Roman" w:hAnsi="Times New Roman"/>
          <w:sz w:val="24"/>
          <w:szCs w:val="24"/>
        </w:rPr>
        <w:t xml:space="preserve"> По запросу родителей и педагогов, учитель-логопед Килачевской школы проводит индивидуальные консультации. </w:t>
      </w:r>
      <w:r w:rsidRPr="000F3633">
        <w:rPr>
          <w:rFonts w:ascii="Times New Roman" w:hAnsi="Times New Roman"/>
          <w:sz w:val="24"/>
          <w:szCs w:val="24"/>
        </w:rPr>
        <w:t xml:space="preserve"> Ежедневно с ребенком работают учитель-дефектолог педагог-психолог в форме индивидуальных занятий в специально оборудованном кабинете, развивая крупную и мелкую моторику, коммуникативные способности</w:t>
      </w:r>
      <w:r>
        <w:rPr>
          <w:rFonts w:ascii="Times New Roman" w:hAnsi="Times New Roman"/>
          <w:sz w:val="24"/>
          <w:szCs w:val="24"/>
        </w:rPr>
        <w:t>, познавательные и сенсо</w:t>
      </w:r>
      <w:r w:rsidRPr="000F3633">
        <w:rPr>
          <w:rFonts w:ascii="Times New Roman" w:hAnsi="Times New Roman"/>
          <w:sz w:val="24"/>
          <w:szCs w:val="24"/>
        </w:rPr>
        <w:t>моторные функции. В результате работы у ребенка отмечены положительные предпосылки  к познавательной деятельности, хорошая память, обогатился словарный запас , улучшилось произношение, ребенок перестал устраивать истерики при смене деятельности, девочка стала сама прибирать игрушки , хорошо ориентируется в групповом помещении- знает где что лежит, соблюдает порядок, во время физкультурных занятий стала выполнять некоторые движения по команде, во время занятий отвечает на вопрос «что это», но только однозначно, знает основные цвета и оттенки, некоторые фигуры ,выучила счет до 31 (изучая календарь), знает и произносит все гласные и почти все согласные. К сожалению, коммуникативные способности развиваются очень медленно. Но она уже не отдергивает руку, когда её берут за руку сверстники, может сама подойти и взять за руку взрослого(педагогов, которые с ней занимаются), часто здоровается сама без подсказки, может что-то попросить, взяв за руку и подвести к чему-либо. Мелкая моторика у ребенка развивается очень медленно, ведущей рукой является левая, занятия по рисованию, письму, лепке, конструированию не любит. Хорошо освоена аппликация. Есть навыки работы с ножницами. Запоминает хорошо песни, мультфильмы ( во время занятий часто напевает или рассказывает какую-нибудь сказку). При работе с ребенком применяются следующие формы, методы и технологии : коррекционно-развивающие занятия, гимнастика для глаз, пальчиковая гимнастика, игры, познавательные занятия, чтение книг, театрализованная деятельность, дыхательные упражнения, наблюдение за игровой деятельностью, анализ динамики развития, с родителем проводятся индивидуальные беседы и консультации, кабинет учителя –дефектолога оснащен различным оборудованием</w:t>
      </w:r>
      <w:r>
        <w:rPr>
          <w:rFonts w:ascii="Times New Roman" w:hAnsi="Times New Roman"/>
          <w:sz w:val="24"/>
          <w:szCs w:val="24"/>
        </w:rPr>
        <w:t xml:space="preserve">: магнитно маркерная доска, стол для занятий, зеркало, </w:t>
      </w:r>
      <w:r w:rsidRPr="000F3633">
        <w:rPr>
          <w:rFonts w:ascii="Times New Roman" w:hAnsi="Times New Roman"/>
          <w:sz w:val="24"/>
          <w:szCs w:val="24"/>
        </w:rPr>
        <w:t>методически</w:t>
      </w:r>
      <w:r>
        <w:rPr>
          <w:rFonts w:ascii="Times New Roman" w:hAnsi="Times New Roman"/>
          <w:sz w:val="24"/>
          <w:szCs w:val="24"/>
        </w:rPr>
        <w:t>ми пособиями, в соответствии с А</w:t>
      </w:r>
      <w:r w:rsidRPr="000F3633">
        <w:rPr>
          <w:rFonts w:ascii="Times New Roman" w:hAnsi="Times New Roman"/>
          <w:sz w:val="24"/>
          <w:szCs w:val="24"/>
        </w:rPr>
        <w:t xml:space="preserve">даптированной </w:t>
      </w:r>
      <w:r>
        <w:rPr>
          <w:rFonts w:ascii="Times New Roman" w:hAnsi="Times New Roman"/>
          <w:sz w:val="24"/>
          <w:szCs w:val="24"/>
        </w:rPr>
        <w:t>ОП</w:t>
      </w:r>
      <w:r w:rsidRPr="000F3633">
        <w:rPr>
          <w:rFonts w:ascii="Times New Roman" w:hAnsi="Times New Roman"/>
          <w:sz w:val="24"/>
          <w:szCs w:val="24"/>
        </w:rPr>
        <w:t xml:space="preserve"> (приложение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0F3633">
        <w:rPr>
          <w:rFonts w:ascii="Times New Roman" w:hAnsi="Times New Roman"/>
          <w:sz w:val="24"/>
          <w:szCs w:val="24"/>
        </w:rPr>
        <w:t>)</w:t>
      </w:r>
    </w:p>
    <w:p w:rsidR="0003196D" w:rsidRDefault="0003196D" w:rsidP="004703BC">
      <w:pPr>
        <w:spacing w:after="0"/>
        <w:jc w:val="both"/>
        <w:rPr>
          <w:rFonts w:ascii="Liberation Serif" w:hAnsi="Liberation Serif"/>
          <w:b/>
          <w:sz w:val="28"/>
        </w:rPr>
      </w:pPr>
      <w:r w:rsidRPr="000F3633">
        <w:rPr>
          <w:rFonts w:ascii="Liberation Serif" w:hAnsi="Liberation Serif"/>
          <w:b/>
          <w:sz w:val="28"/>
          <w:szCs w:val="28"/>
        </w:rPr>
        <w:t xml:space="preserve">2. </w:t>
      </w:r>
      <w:r w:rsidRPr="000F3633">
        <w:rPr>
          <w:rFonts w:ascii="Liberation Serif" w:hAnsi="Liberation Serif"/>
          <w:b/>
          <w:sz w:val="28"/>
        </w:rPr>
        <w:t>Проведение педагогической диагностики достижений планируемых результатов ООП ДО в соответствии с ФГОС ДО и ФОП ДО, а также проведение регулярных педагогических наблюдений за развитием детей:</w:t>
      </w:r>
    </w:p>
    <w:p w:rsidR="0003196D" w:rsidRPr="000F3633" w:rsidRDefault="0003196D" w:rsidP="004703BC">
      <w:pPr>
        <w:spacing w:after="0"/>
        <w:jc w:val="both"/>
        <w:rPr>
          <w:rFonts w:ascii="Liberation Serif" w:hAnsi="Liberation Serif"/>
          <w:b/>
          <w:sz w:val="28"/>
        </w:rPr>
      </w:pPr>
    </w:p>
    <w:p w:rsidR="0003196D" w:rsidRDefault="0003196D" w:rsidP="00895812">
      <w:pPr>
        <w:spacing w:after="0"/>
        <w:ind w:firstLine="709"/>
        <w:jc w:val="both"/>
        <w:rPr>
          <w:rFonts w:ascii="Liberation Serif" w:hAnsi="Liberation Serif"/>
          <w:b/>
          <w:sz w:val="28"/>
        </w:rPr>
      </w:pPr>
      <w:r w:rsidRPr="000F3633">
        <w:rPr>
          <w:rFonts w:ascii="Liberation Serif" w:hAnsi="Liberation Serif"/>
          <w:b/>
          <w:sz w:val="28"/>
        </w:rPr>
        <w:t xml:space="preserve">2.1. </w:t>
      </w:r>
      <w:r>
        <w:rPr>
          <w:rFonts w:ascii="Liberation Serif" w:hAnsi="Liberation Serif"/>
          <w:b/>
          <w:sz w:val="28"/>
        </w:rPr>
        <w:t>Р</w:t>
      </w:r>
      <w:r w:rsidRPr="000F3633">
        <w:rPr>
          <w:rFonts w:ascii="Liberation Serif" w:hAnsi="Liberation Serif"/>
          <w:b/>
          <w:sz w:val="28"/>
        </w:rPr>
        <w:t>езультаты и анализ освоения ОП ДО за 2023-2024 учебный год.</w:t>
      </w:r>
    </w:p>
    <w:p w:rsidR="0003196D" w:rsidRPr="003D313E" w:rsidRDefault="0003196D" w:rsidP="00895812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3196D" w:rsidRPr="003D313E" w:rsidRDefault="0003196D" w:rsidP="009F6D42">
      <w:pPr>
        <w:outlineLvl w:val="0"/>
        <w:rPr>
          <w:sz w:val="24"/>
          <w:szCs w:val="24"/>
        </w:rPr>
      </w:pPr>
      <w:r w:rsidRPr="003D313E">
        <w:rPr>
          <w:sz w:val="24"/>
          <w:szCs w:val="24"/>
        </w:rPr>
        <w:t>Мониторинг качества освоения детьми ОП ДО за 2023-2024 учебный год показал следующие результаты:</w:t>
      </w:r>
    </w:p>
    <w:p w:rsidR="0003196D" w:rsidRPr="003D313E" w:rsidRDefault="0003196D" w:rsidP="009F6D42">
      <w:pPr>
        <w:outlineLvl w:val="0"/>
        <w:rPr>
          <w:b/>
          <w:i/>
          <w:sz w:val="24"/>
          <w:szCs w:val="24"/>
        </w:rPr>
      </w:pPr>
      <w:r w:rsidRPr="003D313E">
        <w:rPr>
          <w:b/>
          <w:i/>
          <w:sz w:val="24"/>
          <w:szCs w:val="24"/>
        </w:rPr>
        <w:t>«Физическое развитие»</w:t>
      </w:r>
    </w:p>
    <w:p w:rsidR="0003196D" w:rsidRPr="003D313E" w:rsidRDefault="0003196D" w:rsidP="009F6D42">
      <w:pPr>
        <w:jc w:val="both"/>
        <w:rPr>
          <w:sz w:val="24"/>
          <w:szCs w:val="24"/>
        </w:rPr>
      </w:pPr>
      <w:r w:rsidRPr="003D313E">
        <w:rPr>
          <w:sz w:val="24"/>
          <w:szCs w:val="24"/>
        </w:rPr>
        <w:t>По результатам проведенной диагностики, к концу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ДОУ.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опрятности, все умеют одеваться и раздеваться, соблюдают порядок в шкафчиках.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6"/>
        <w:gridCol w:w="2339"/>
        <w:gridCol w:w="2339"/>
        <w:gridCol w:w="2331"/>
      </w:tblGrid>
      <w:tr w:rsidR="0003196D" w:rsidRPr="003D313E" w:rsidTr="005009AB">
        <w:tc>
          <w:tcPr>
            <w:tcW w:w="2336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уровень</w:t>
            </w:r>
          </w:p>
        </w:tc>
        <w:tc>
          <w:tcPr>
            <w:tcW w:w="2339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высокий</w:t>
            </w:r>
          </w:p>
        </w:tc>
        <w:tc>
          <w:tcPr>
            <w:tcW w:w="2339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средний</w:t>
            </w:r>
          </w:p>
        </w:tc>
        <w:tc>
          <w:tcPr>
            <w:tcW w:w="2331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низкий</w:t>
            </w:r>
          </w:p>
        </w:tc>
      </w:tr>
      <w:tr w:rsidR="0003196D" w:rsidRPr="003D313E" w:rsidTr="005009AB">
        <w:tc>
          <w:tcPr>
            <w:tcW w:w="2336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Начало года</w:t>
            </w:r>
          </w:p>
        </w:tc>
        <w:tc>
          <w:tcPr>
            <w:tcW w:w="2339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   44%</w:t>
            </w:r>
          </w:p>
        </w:tc>
        <w:tc>
          <w:tcPr>
            <w:tcW w:w="2339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        38%</w:t>
            </w:r>
          </w:p>
        </w:tc>
        <w:tc>
          <w:tcPr>
            <w:tcW w:w="2331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18%</w:t>
            </w:r>
          </w:p>
        </w:tc>
      </w:tr>
      <w:tr w:rsidR="0003196D" w:rsidRPr="003D313E" w:rsidTr="005009AB">
        <w:tc>
          <w:tcPr>
            <w:tcW w:w="2336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Конец года</w:t>
            </w:r>
          </w:p>
        </w:tc>
        <w:tc>
          <w:tcPr>
            <w:tcW w:w="2339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  71%</w:t>
            </w:r>
          </w:p>
        </w:tc>
        <w:tc>
          <w:tcPr>
            <w:tcW w:w="2339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       29%</w:t>
            </w:r>
          </w:p>
        </w:tc>
        <w:tc>
          <w:tcPr>
            <w:tcW w:w="2331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 0%</w:t>
            </w:r>
          </w:p>
        </w:tc>
      </w:tr>
    </w:tbl>
    <w:p w:rsidR="0003196D" w:rsidRPr="003D313E" w:rsidRDefault="0003196D" w:rsidP="009F6D42">
      <w:pPr>
        <w:jc w:val="both"/>
        <w:rPr>
          <w:color w:val="000000"/>
          <w:sz w:val="24"/>
          <w:szCs w:val="24"/>
        </w:rPr>
      </w:pPr>
      <w:r w:rsidRPr="003D313E">
        <w:rPr>
          <w:color w:val="000000"/>
          <w:sz w:val="24"/>
          <w:szCs w:val="24"/>
        </w:rPr>
        <w:t>Вывод: необходимо чаще проводить индивидуальную работу с некоторыми детьми, продолжать обогащать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здоровьесберегающих факторов (утренняя гимнастика, бодрящая гимнастика, профилактика плоскостопия и нарушения осанки, закаливание).</w:t>
      </w:r>
    </w:p>
    <w:p w:rsidR="0003196D" w:rsidRPr="003D313E" w:rsidRDefault="0003196D" w:rsidP="009F6D42">
      <w:pPr>
        <w:rPr>
          <w:b/>
          <w:i/>
          <w:sz w:val="24"/>
          <w:szCs w:val="24"/>
        </w:rPr>
      </w:pPr>
      <w:r w:rsidRPr="003D313E">
        <w:rPr>
          <w:b/>
          <w:i/>
          <w:sz w:val="24"/>
          <w:szCs w:val="24"/>
        </w:rPr>
        <w:t>«Социально-коммуникативное развитие»</w:t>
      </w:r>
    </w:p>
    <w:p w:rsidR="0003196D" w:rsidRPr="003D313E" w:rsidRDefault="0003196D" w:rsidP="003D313E">
      <w:pPr>
        <w:jc w:val="both"/>
        <w:rPr>
          <w:sz w:val="24"/>
          <w:szCs w:val="24"/>
        </w:rPr>
      </w:pPr>
      <w:r w:rsidRPr="003D313E">
        <w:rPr>
          <w:sz w:val="24"/>
          <w:szCs w:val="24"/>
        </w:rPr>
        <w:t>По данным мониторинга на конец учебного года  видно, что программный материал образовательной области усвоен не всеми детьми на высоком уровне. Дети умеют организовать игру, используя разнообразные материалы (атрибуты), являются инициаторами в игре,  организуют игры самостоятельно без помощи воспитателя. Активно проявляют интерес к дежурству и убирают за собой игрушки. У большинства детей ДОУ к концу года сформировались навыки организованного поведения в детском саду, дома и на улице. Также воспитанники  имеют элементарные представления об основах безопасного поведения в быту и в природе.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низкий</w:t>
            </w:r>
          </w:p>
        </w:tc>
      </w:tr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Начало года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47%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   61 %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14%</w:t>
            </w:r>
          </w:p>
        </w:tc>
      </w:tr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65%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    35%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0%</w:t>
            </w:r>
          </w:p>
        </w:tc>
      </w:tr>
    </w:tbl>
    <w:p w:rsidR="0003196D" w:rsidRPr="003D313E" w:rsidRDefault="0003196D" w:rsidP="00380525">
      <w:pPr>
        <w:jc w:val="both"/>
        <w:rPr>
          <w:sz w:val="24"/>
          <w:szCs w:val="24"/>
        </w:rPr>
      </w:pPr>
      <w:r w:rsidRPr="003D313E">
        <w:rPr>
          <w:sz w:val="24"/>
          <w:szCs w:val="24"/>
        </w:rPr>
        <w:t xml:space="preserve">Вывод: на основании вышеизложенного необходимо проводить индивидуальную работу по созданию развивающих проблемно-практических и проблемно-игровых ситуаций, связанных с решением социально и нравственно значимых вопросов. </w:t>
      </w:r>
    </w:p>
    <w:p w:rsidR="0003196D" w:rsidRDefault="0003196D" w:rsidP="009F6D42">
      <w:pPr>
        <w:rPr>
          <w:i/>
          <w:sz w:val="24"/>
          <w:szCs w:val="24"/>
        </w:rPr>
      </w:pPr>
    </w:p>
    <w:p w:rsidR="0003196D" w:rsidRPr="003D313E" w:rsidRDefault="0003196D" w:rsidP="009F6D42">
      <w:pPr>
        <w:rPr>
          <w:i/>
          <w:sz w:val="24"/>
          <w:szCs w:val="24"/>
        </w:rPr>
      </w:pPr>
      <w:r w:rsidRPr="003D313E">
        <w:rPr>
          <w:i/>
          <w:sz w:val="24"/>
          <w:szCs w:val="24"/>
        </w:rPr>
        <w:t>«Познавательное развитие»</w:t>
      </w:r>
    </w:p>
    <w:p w:rsidR="0003196D" w:rsidRPr="003D313E" w:rsidRDefault="0003196D" w:rsidP="00380525">
      <w:pPr>
        <w:jc w:val="both"/>
        <w:rPr>
          <w:sz w:val="24"/>
          <w:szCs w:val="24"/>
        </w:rPr>
      </w:pPr>
      <w:r w:rsidRPr="003D313E">
        <w:rPr>
          <w:sz w:val="24"/>
          <w:szCs w:val="24"/>
        </w:rPr>
        <w:t>По результатам мониторинга видно, что на конец учебного года не все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 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низкий</w:t>
            </w:r>
          </w:p>
        </w:tc>
      </w:tr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Начало года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28%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 38%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28%</w:t>
            </w:r>
          </w:p>
        </w:tc>
      </w:tr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58%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  28%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14%</w:t>
            </w:r>
          </w:p>
        </w:tc>
      </w:tr>
    </w:tbl>
    <w:p w:rsidR="0003196D" w:rsidRPr="003D313E" w:rsidRDefault="0003196D" w:rsidP="00380525">
      <w:pPr>
        <w:jc w:val="both"/>
        <w:rPr>
          <w:sz w:val="24"/>
          <w:szCs w:val="24"/>
        </w:rPr>
      </w:pPr>
      <w:r w:rsidRPr="003D313E">
        <w:rPr>
          <w:sz w:val="24"/>
          <w:szCs w:val="24"/>
        </w:rPr>
        <w:t>Вывод: чаще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03196D" w:rsidRPr="003D313E" w:rsidRDefault="0003196D" w:rsidP="009F6D42">
      <w:pPr>
        <w:rPr>
          <w:i/>
          <w:sz w:val="24"/>
          <w:szCs w:val="24"/>
        </w:rPr>
      </w:pPr>
      <w:r w:rsidRPr="003D313E">
        <w:rPr>
          <w:i/>
          <w:sz w:val="24"/>
          <w:szCs w:val="24"/>
        </w:rPr>
        <w:t>«Речевое развитие»</w:t>
      </w:r>
    </w:p>
    <w:p w:rsidR="0003196D" w:rsidRPr="003D313E" w:rsidRDefault="0003196D" w:rsidP="00380525">
      <w:pPr>
        <w:jc w:val="both"/>
        <w:rPr>
          <w:sz w:val="24"/>
          <w:szCs w:val="24"/>
        </w:rPr>
      </w:pPr>
      <w:r w:rsidRPr="003D313E">
        <w:rPr>
          <w:sz w:val="24"/>
          <w:szCs w:val="24"/>
        </w:rPr>
        <w:t>По итогам сравнительного анализа показателей начала и конца учебного года, мы видим, что уровень знаний, умений и навыков детей  по разделу «Речевое развитие» достиг хороших результатов: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начали различать понятия – звук, слог, слово. Находят слова с заданным звуком, определяют место звука в слове.</w:t>
      </w:r>
    </w:p>
    <w:p w:rsidR="0003196D" w:rsidRPr="003D313E" w:rsidRDefault="0003196D" w:rsidP="00380525">
      <w:pPr>
        <w:jc w:val="both"/>
        <w:rPr>
          <w:sz w:val="24"/>
          <w:szCs w:val="24"/>
        </w:rPr>
      </w:pPr>
      <w:r w:rsidRPr="003D313E">
        <w:rPr>
          <w:sz w:val="24"/>
          <w:szCs w:val="24"/>
        </w:rPr>
        <w:t>Программный материал в данной образовательной области усвоен на среднем уровне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низкий</w:t>
            </w:r>
          </w:p>
        </w:tc>
      </w:tr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Начало года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26%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62%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12%</w:t>
            </w:r>
          </w:p>
        </w:tc>
      </w:tr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39%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61%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0%</w:t>
            </w:r>
          </w:p>
        </w:tc>
      </w:tr>
    </w:tbl>
    <w:p w:rsidR="0003196D" w:rsidRPr="003D313E" w:rsidRDefault="0003196D" w:rsidP="00380525">
      <w:pPr>
        <w:jc w:val="both"/>
        <w:rPr>
          <w:sz w:val="24"/>
          <w:szCs w:val="24"/>
        </w:rPr>
      </w:pPr>
      <w:r w:rsidRPr="003D313E">
        <w:rPr>
          <w:sz w:val="24"/>
          <w:szCs w:val="24"/>
        </w:rPr>
        <w:t>Вывод: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произведения, расширять знания о жанрах литературы, учить выразительно рассказывать стихи, составлять рассказы по сюжетным картинкам,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03196D" w:rsidRPr="003D313E" w:rsidRDefault="0003196D" w:rsidP="009F6D42">
      <w:pPr>
        <w:rPr>
          <w:i/>
          <w:sz w:val="24"/>
          <w:szCs w:val="24"/>
        </w:rPr>
      </w:pPr>
      <w:r w:rsidRPr="003D313E">
        <w:rPr>
          <w:i/>
          <w:sz w:val="24"/>
          <w:szCs w:val="24"/>
        </w:rPr>
        <w:t>«Художественно-эстетическое развитие»</w:t>
      </w:r>
    </w:p>
    <w:p w:rsidR="0003196D" w:rsidRPr="003D313E" w:rsidRDefault="0003196D" w:rsidP="009F6D42">
      <w:pPr>
        <w:rPr>
          <w:sz w:val="24"/>
          <w:szCs w:val="24"/>
        </w:rPr>
      </w:pPr>
      <w:r w:rsidRPr="003D313E">
        <w:rPr>
          <w:sz w:val="24"/>
          <w:szCs w:val="24"/>
        </w:rPr>
        <w:t>Программный материал в данной области усвоен детьми на высоком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 объемного образа и все дети до конца и аккуратно выполняют плоскую лепку. Дети умеют правильно держать ножницы и вырезать из бумаги, прибирать свое рабочее место.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высокий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низкий</w:t>
            </w:r>
          </w:p>
        </w:tc>
      </w:tr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Начало года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28%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58%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14%</w:t>
            </w:r>
          </w:p>
        </w:tc>
      </w:tr>
      <w:tr w:rsidR="0003196D" w:rsidRPr="003D313E" w:rsidTr="005009AB">
        <w:tc>
          <w:tcPr>
            <w:tcW w:w="2392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42%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58%</w:t>
            </w:r>
          </w:p>
        </w:tc>
        <w:tc>
          <w:tcPr>
            <w:tcW w:w="2393" w:type="dxa"/>
          </w:tcPr>
          <w:p w:rsidR="0003196D" w:rsidRPr="003D313E" w:rsidRDefault="0003196D" w:rsidP="005009AB">
            <w:pPr>
              <w:rPr>
                <w:sz w:val="24"/>
                <w:szCs w:val="24"/>
              </w:rPr>
            </w:pPr>
            <w:r w:rsidRPr="003D313E">
              <w:rPr>
                <w:sz w:val="24"/>
                <w:szCs w:val="24"/>
              </w:rPr>
              <w:t>0%</w:t>
            </w:r>
          </w:p>
        </w:tc>
      </w:tr>
    </w:tbl>
    <w:p w:rsidR="0003196D" w:rsidRPr="003D313E" w:rsidRDefault="0003196D" w:rsidP="00380525">
      <w:pPr>
        <w:rPr>
          <w:sz w:val="24"/>
          <w:szCs w:val="24"/>
        </w:rPr>
      </w:pPr>
    </w:p>
    <w:p w:rsidR="0003196D" w:rsidRPr="003D313E" w:rsidRDefault="0003196D" w:rsidP="003D313E">
      <w:pPr>
        <w:jc w:val="both"/>
        <w:rPr>
          <w:sz w:val="24"/>
          <w:szCs w:val="24"/>
        </w:rPr>
      </w:pPr>
      <w:r w:rsidRPr="003D313E">
        <w:rPr>
          <w:sz w:val="24"/>
          <w:szCs w:val="24"/>
        </w:rPr>
        <w:t>Вывод: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центре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03196D" w:rsidRDefault="0003196D" w:rsidP="003D313E">
      <w:pPr>
        <w:jc w:val="both"/>
        <w:rPr>
          <w:sz w:val="28"/>
          <w:szCs w:val="28"/>
        </w:rPr>
      </w:pPr>
      <w:r w:rsidRPr="00F603C4">
        <w:rPr>
          <w:sz w:val="28"/>
          <w:szCs w:val="28"/>
        </w:rPr>
        <w:t xml:space="preserve">Итоговые результаты </w:t>
      </w:r>
      <w:r>
        <w:rPr>
          <w:sz w:val="28"/>
          <w:szCs w:val="28"/>
        </w:rPr>
        <w:t xml:space="preserve">педагогического мониторинга </w:t>
      </w:r>
      <w:r w:rsidRPr="003D313E">
        <w:rPr>
          <w:b/>
          <w:sz w:val="28"/>
          <w:szCs w:val="28"/>
        </w:rPr>
        <w:t>за 2023-2024 учебный год</w:t>
      </w:r>
      <w:r>
        <w:rPr>
          <w:b/>
          <w:sz w:val="28"/>
          <w:szCs w:val="28"/>
        </w:rPr>
        <w:t xml:space="preserve"> </w:t>
      </w:r>
      <w:r w:rsidRPr="00F603C4">
        <w:rPr>
          <w:sz w:val="28"/>
          <w:szCs w:val="28"/>
        </w:rPr>
        <w:t>свидетельствуют о достаточном уровне освоения образовательной программы.</w:t>
      </w:r>
      <w:r>
        <w:rPr>
          <w:sz w:val="28"/>
          <w:szCs w:val="28"/>
        </w:rPr>
        <w:t xml:space="preserve"> </w:t>
      </w:r>
      <w:r w:rsidRPr="00F603C4">
        <w:rPr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  <w:r>
        <w:rPr>
          <w:sz w:val="28"/>
          <w:szCs w:val="28"/>
        </w:rPr>
        <w:t xml:space="preserve"> Показатели низкого и среднего уровня наблюдаются у детей с плохой посещаемостью ДОУ, ввиду болезней и пропусков без уважительных причин (отпуска родителей, каникулы старших братьев и сестёр)</w:t>
      </w:r>
    </w:p>
    <w:p w:rsidR="0003196D" w:rsidRDefault="0003196D" w:rsidP="003D313E">
      <w:pPr>
        <w:jc w:val="both"/>
        <w:rPr>
          <w:sz w:val="28"/>
          <w:szCs w:val="28"/>
        </w:rPr>
      </w:pPr>
    </w:p>
    <w:p w:rsidR="0003196D" w:rsidRDefault="0003196D" w:rsidP="003D313E">
      <w:pPr>
        <w:jc w:val="both"/>
        <w:rPr>
          <w:sz w:val="28"/>
          <w:szCs w:val="28"/>
        </w:rPr>
      </w:pPr>
    </w:p>
    <w:p w:rsidR="0003196D" w:rsidRDefault="0003196D" w:rsidP="003D313E">
      <w:pPr>
        <w:jc w:val="both"/>
        <w:rPr>
          <w:sz w:val="28"/>
          <w:szCs w:val="28"/>
        </w:rPr>
      </w:pPr>
    </w:p>
    <w:p w:rsidR="0003196D" w:rsidRDefault="0003196D" w:rsidP="003D313E">
      <w:pPr>
        <w:jc w:val="both"/>
        <w:rPr>
          <w:sz w:val="28"/>
          <w:szCs w:val="28"/>
        </w:rPr>
      </w:pPr>
    </w:p>
    <w:p w:rsidR="0003196D" w:rsidRDefault="0003196D" w:rsidP="003D313E">
      <w:pPr>
        <w:jc w:val="both"/>
        <w:rPr>
          <w:sz w:val="28"/>
          <w:szCs w:val="28"/>
        </w:rPr>
      </w:pPr>
    </w:p>
    <w:p w:rsidR="0003196D" w:rsidRPr="003D313E" w:rsidRDefault="0003196D" w:rsidP="003D313E">
      <w:pPr>
        <w:jc w:val="both"/>
        <w:rPr>
          <w:b/>
          <w:sz w:val="28"/>
          <w:szCs w:val="28"/>
        </w:rPr>
      </w:pPr>
    </w:p>
    <w:p w:rsidR="0003196D" w:rsidRPr="000F3633" w:rsidRDefault="0003196D" w:rsidP="00895812">
      <w:pPr>
        <w:spacing w:after="0"/>
        <w:ind w:firstLine="709"/>
        <w:jc w:val="both"/>
        <w:rPr>
          <w:rFonts w:ascii="Liberation Serif" w:hAnsi="Liberation Serif"/>
          <w:b/>
          <w:sz w:val="28"/>
        </w:rPr>
      </w:pPr>
    </w:p>
    <w:p w:rsidR="0003196D" w:rsidRDefault="0003196D" w:rsidP="00895812">
      <w:pPr>
        <w:spacing w:after="0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2.2. Результаты адаптации выпускников ДОУ к обучению в школе (по итогам 1 четверти </w:t>
      </w:r>
      <w:bookmarkStart w:id="0" w:name="_GoBack"/>
      <w:bookmarkEnd w:id="0"/>
      <w:r>
        <w:rPr>
          <w:rFonts w:ascii="Liberation Serif" w:hAnsi="Liberation Serif"/>
          <w:sz w:val="28"/>
        </w:rPr>
        <w:t xml:space="preserve">2024-2025 учебного года) </w:t>
      </w:r>
    </w:p>
    <w:p w:rsidR="0003196D" w:rsidRDefault="0003196D" w:rsidP="00895812">
      <w:pPr>
        <w:spacing w:after="0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представлены учителем начальных классов МОУ «Килачевская СОШ» Калясниковой Екатериной Алексеевной (приложение 2)</w:t>
      </w:r>
    </w:p>
    <w:p w:rsidR="0003196D" w:rsidRDefault="0003196D" w:rsidP="00895812">
      <w:pPr>
        <w:spacing w:after="0"/>
        <w:ind w:firstLine="709"/>
        <w:jc w:val="both"/>
        <w:rPr>
          <w:rFonts w:ascii="Liberation Serif" w:hAnsi="Liberation Serif"/>
          <w:sz w:val="28"/>
        </w:rPr>
      </w:pPr>
    </w:p>
    <w:p w:rsidR="0003196D" w:rsidRDefault="0003196D" w:rsidP="00895812">
      <w:pPr>
        <w:spacing w:after="0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2.3. Анализ уровня развития выпускников по картам развития ребенка (на 1 декабря 2024 г., промежуточный вариант).</w:t>
      </w:r>
    </w:p>
    <w:p w:rsidR="0003196D" w:rsidRDefault="0003196D" w:rsidP="00895812">
      <w:pPr>
        <w:spacing w:after="0"/>
        <w:ind w:firstLine="709"/>
        <w:jc w:val="both"/>
        <w:rPr>
          <w:rFonts w:ascii="Liberation Serif" w:hAnsi="Liberation Serif"/>
          <w:sz w:val="28"/>
        </w:rPr>
      </w:pPr>
    </w:p>
    <w:p w:rsidR="0003196D" w:rsidRDefault="0003196D" w:rsidP="00895812">
      <w:pPr>
        <w:spacing w:after="0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Приложение 3 (аналитический отчет воспитателя разновозрастной группы старшего дошкольного возраста Горожениновой Н.С.)</w:t>
      </w:r>
    </w:p>
    <w:p w:rsidR="0003196D" w:rsidRDefault="0003196D" w:rsidP="00895812">
      <w:pPr>
        <w:spacing w:after="0"/>
        <w:ind w:firstLine="709"/>
        <w:jc w:val="both"/>
        <w:rPr>
          <w:rFonts w:ascii="Liberation Serif" w:hAnsi="Liberation Serif"/>
          <w:sz w:val="28"/>
        </w:rPr>
      </w:pPr>
    </w:p>
    <w:p w:rsidR="0003196D" w:rsidRDefault="0003196D" w:rsidP="00895812">
      <w:pPr>
        <w:spacing w:after="0"/>
        <w:ind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Приложение 4 (аналитический отчет воспитателя разновозрастной группы младшего дошкольного возраста Баженовой В.И.)</w:t>
      </w: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</w:p>
    <w:p w:rsidR="0003196D" w:rsidRDefault="0003196D" w:rsidP="004703BC">
      <w:pPr>
        <w:spacing w:after="0"/>
        <w:jc w:val="both"/>
        <w:rPr>
          <w:rStyle w:val="Hyperlink"/>
          <w:rFonts w:ascii="Liberation Serif" w:hAnsi="Liberation Serif"/>
          <w:bCs/>
          <w:color w:val="auto"/>
          <w:sz w:val="28"/>
          <w:szCs w:val="28"/>
        </w:rPr>
      </w:pPr>
      <w:r>
        <w:rPr>
          <w:rFonts w:ascii="Liberation Serif" w:hAnsi="Liberation Serif"/>
          <w:sz w:val="28"/>
          <w:szCs w:val="20"/>
        </w:rPr>
        <w:t xml:space="preserve">3. Чек-лист по </w:t>
      </w:r>
      <w:r>
        <w:rPr>
          <w:rFonts w:ascii="Liberation Serif" w:hAnsi="Liberation Serif"/>
          <w:sz w:val="28"/>
          <w:szCs w:val="28"/>
        </w:rPr>
        <w:t>внесению</w:t>
      </w:r>
      <w:r w:rsidRPr="004703BC">
        <w:rPr>
          <w:rFonts w:ascii="Liberation Serif" w:hAnsi="Liberation Serif"/>
          <w:sz w:val="28"/>
          <w:szCs w:val="28"/>
        </w:rPr>
        <w:t xml:space="preserve"> информации на портале </w:t>
      </w:r>
      <w:hyperlink r:id="rId5" w:history="1">
        <w:r w:rsidRPr="004703BC">
          <w:rPr>
            <w:rStyle w:val="Hyperlink"/>
            <w:rFonts w:ascii="Liberation Serif" w:hAnsi="Liberation Serif"/>
            <w:bCs/>
            <w:color w:val="auto"/>
            <w:sz w:val="28"/>
            <w:szCs w:val="28"/>
          </w:rPr>
          <w:t>www.bus.gov.ru</w:t>
        </w:r>
      </w:hyperlink>
      <w:r>
        <w:rPr>
          <w:rStyle w:val="Hyperlink"/>
          <w:rFonts w:ascii="Liberation Serif" w:hAnsi="Liberation Serif"/>
          <w:bCs/>
          <w:color w:val="auto"/>
          <w:sz w:val="28"/>
          <w:szCs w:val="28"/>
        </w:rPr>
        <w:t xml:space="preserve"> </w:t>
      </w:r>
      <w:r>
        <w:rPr>
          <w:rStyle w:val="Hyperlink"/>
          <w:rFonts w:ascii="Liberation Serif" w:hAnsi="Liberation Serif"/>
          <w:bCs/>
          <w:color w:val="auto"/>
          <w:sz w:val="28"/>
          <w:szCs w:val="28"/>
          <w:u w:val="none"/>
        </w:rPr>
        <w:t>(прилагается)</w:t>
      </w:r>
      <w:r w:rsidRPr="004703BC">
        <w:rPr>
          <w:rStyle w:val="Hyperlink"/>
          <w:rFonts w:ascii="Liberation Serif" w:hAnsi="Liberation Serif"/>
          <w:bCs/>
          <w:color w:val="auto"/>
          <w:sz w:val="28"/>
          <w:szCs w:val="28"/>
          <w:u w:val="none"/>
        </w:rPr>
        <w:t>.</w:t>
      </w:r>
    </w:p>
    <w:p w:rsidR="0003196D" w:rsidRPr="004703BC" w:rsidRDefault="0003196D" w:rsidP="004703BC">
      <w:pPr>
        <w:spacing w:after="0"/>
        <w:jc w:val="both"/>
        <w:rPr>
          <w:rStyle w:val="Hyperlink"/>
          <w:rFonts w:ascii="Liberation Serif" w:hAnsi="Liberation Serif"/>
          <w:bCs/>
          <w:color w:val="auto"/>
          <w:sz w:val="28"/>
          <w:szCs w:val="28"/>
          <w:u w:val="none"/>
        </w:rPr>
      </w:pPr>
    </w:p>
    <w:p w:rsidR="0003196D" w:rsidRDefault="0003196D" w:rsidP="004703BC">
      <w:pPr>
        <w:spacing w:after="0"/>
        <w:jc w:val="both"/>
        <w:rPr>
          <w:rStyle w:val="Hyperlink"/>
          <w:rFonts w:ascii="Liberation Serif" w:hAnsi="Liberation Serif"/>
          <w:bCs/>
          <w:color w:val="auto"/>
          <w:sz w:val="28"/>
          <w:szCs w:val="28"/>
          <w:u w:val="none"/>
        </w:rPr>
      </w:pPr>
      <w:r>
        <w:rPr>
          <w:rStyle w:val="Hyperlink"/>
          <w:rFonts w:ascii="Liberation Serif" w:hAnsi="Liberation Serif"/>
          <w:bCs/>
          <w:color w:val="auto"/>
          <w:sz w:val="28"/>
          <w:szCs w:val="28"/>
          <w:u w:val="none"/>
        </w:rPr>
        <w:t>4</w:t>
      </w:r>
      <w:r w:rsidRPr="004703BC">
        <w:rPr>
          <w:rStyle w:val="Hyperlink"/>
          <w:rFonts w:ascii="Liberation Serif" w:hAnsi="Liberation Serif"/>
          <w:bCs/>
          <w:color w:val="auto"/>
          <w:sz w:val="28"/>
          <w:szCs w:val="28"/>
          <w:u w:val="none"/>
        </w:rPr>
        <w:t xml:space="preserve">. </w:t>
      </w:r>
      <w:r>
        <w:rPr>
          <w:rStyle w:val="Hyperlink"/>
          <w:rFonts w:ascii="Liberation Serif" w:hAnsi="Liberation Serif"/>
          <w:bCs/>
          <w:color w:val="auto"/>
          <w:sz w:val="28"/>
          <w:szCs w:val="28"/>
          <w:u w:val="none"/>
        </w:rPr>
        <w:t>Чек-лист по внесению информации на портале РИАС «МаРС» (прилагается).</w:t>
      </w:r>
    </w:p>
    <w:p w:rsidR="0003196D" w:rsidRDefault="0003196D" w:rsidP="004703BC">
      <w:pPr>
        <w:spacing w:after="0"/>
        <w:jc w:val="both"/>
        <w:rPr>
          <w:rStyle w:val="Hyperlink"/>
          <w:rFonts w:ascii="Liberation Serif" w:hAnsi="Liberation Serif"/>
          <w:bCs/>
          <w:color w:val="auto"/>
          <w:sz w:val="28"/>
          <w:szCs w:val="28"/>
          <w:u w:val="none"/>
        </w:rPr>
      </w:pP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  <w:r>
        <w:rPr>
          <w:rStyle w:val="Hyperlink"/>
          <w:rFonts w:ascii="Liberation Serif" w:hAnsi="Liberation Serif"/>
          <w:bCs/>
          <w:color w:val="auto"/>
          <w:sz w:val="28"/>
          <w:szCs w:val="28"/>
          <w:u w:val="none"/>
        </w:rPr>
        <w:t xml:space="preserve">5. Чек-лист устранения замечаний </w:t>
      </w:r>
      <w:r w:rsidRPr="00BA5D81">
        <w:rPr>
          <w:rFonts w:ascii="Liberation Serif" w:hAnsi="Liberation Serif"/>
          <w:sz w:val="28"/>
          <w:szCs w:val="20"/>
        </w:rPr>
        <w:t xml:space="preserve">по исполнению показателей эффективности, установленных в </w:t>
      </w:r>
      <w:r w:rsidRPr="00BA5D81">
        <w:rPr>
          <w:rFonts w:ascii="Liberation Serif" w:hAnsi="Liberation Serif"/>
          <w:sz w:val="28"/>
          <w:szCs w:val="20"/>
          <w:lang w:val="en-US"/>
        </w:rPr>
        <w:t>III</w:t>
      </w:r>
      <w:r>
        <w:rPr>
          <w:rFonts w:ascii="Liberation Serif" w:hAnsi="Liberation Serif"/>
          <w:sz w:val="28"/>
          <w:szCs w:val="20"/>
        </w:rPr>
        <w:t xml:space="preserve"> кварталах (прилагается).</w:t>
      </w: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</w:p>
    <w:p w:rsidR="0003196D" w:rsidRDefault="0003196D" w:rsidP="004703BC">
      <w:pPr>
        <w:spacing w:after="0"/>
        <w:jc w:val="both"/>
        <w:rPr>
          <w:rFonts w:ascii="Liberation Serif" w:hAnsi="Liberation Serif"/>
          <w:sz w:val="28"/>
          <w:szCs w:val="20"/>
        </w:rPr>
      </w:pPr>
    </w:p>
    <w:p w:rsidR="0003196D" w:rsidRDefault="0003196D" w:rsidP="0004766B">
      <w:pPr>
        <w:spacing w:after="0"/>
        <w:jc w:val="center"/>
        <w:rPr>
          <w:rFonts w:ascii="Liberation Serif" w:hAnsi="Liberation Serif"/>
          <w:sz w:val="40"/>
          <w:szCs w:val="28"/>
        </w:rPr>
      </w:pPr>
      <w:r>
        <w:rPr>
          <w:rFonts w:ascii="Liberation Serif" w:hAnsi="Liberation Serif"/>
          <w:sz w:val="28"/>
          <w:szCs w:val="20"/>
        </w:rPr>
        <w:t>Заведующий                                                                  Н.В.Евдокимова</w:t>
      </w:r>
    </w:p>
    <w:p w:rsidR="0003196D" w:rsidRPr="0004766B" w:rsidRDefault="0003196D" w:rsidP="004703BC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sectPr w:rsidR="0003196D" w:rsidRPr="0004766B" w:rsidSect="00AB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3D23"/>
    <w:multiLevelType w:val="multilevel"/>
    <w:tmpl w:val="0D423D2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D1491"/>
    <w:multiLevelType w:val="multilevel"/>
    <w:tmpl w:val="18DD149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010B20"/>
    <w:multiLevelType w:val="multilevel"/>
    <w:tmpl w:val="39010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6C6F16"/>
    <w:multiLevelType w:val="multilevel"/>
    <w:tmpl w:val="466C6F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EB315E"/>
    <w:multiLevelType w:val="multilevel"/>
    <w:tmpl w:val="5AEB3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2A28E2"/>
    <w:multiLevelType w:val="multilevel"/>
    <w:tmpl w:val="5F2A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370EE"/>
    <w:multiLevelType w:val="multilevel"/>
    <w:tmpl w:val="718370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2C"/>
    <w:rsid w:val="0003196D"/>
    <w:rsid w:val="00042681"/>
    <w:rsid w:val="0004766B"/>
    <w:rsid w:val="00064E92"/>
    <w:rsid w:val="00083A2C"/>
    <w:rsid w:val="000F2205"/>
    <w:rsid w:val="000F3633"/>
    <w:rsid w:val="00261D1C"/>
    <w:rsid w:val="00264DB8"/>
    <w:rsid w:val="002924E4"/>
    <w:rsid w:val="002E2BDD"/>
    <w:rsid w:val="00304FBF"/>
    <w:rsid w:val="00355F60"/>
    <w:rsid w:val="00370C78"/>
    <w:rsid w:val="00380525"/>
    <w:rsid w:val="003D313E"/>
    <w:rsid w:val="004703BC"/>
    <w:rsid w:val="004D1481"/>
    <w:rsid w:val="004E35F8"/>
    <w:rsid w:val="004F67E8"/>
    <w:rsid w:val="005009AB"/>
    <w:rsid w:val="00571B6D"/>
    <w:rsid w:val="005C5DC1"/>
    <w:rsid w:val="005E4727"/>
    <w:rsid w:val="00647A2D"/>
    <w:rsid w:val="006A5AF0"/>
    <w:rsid w:val="0075152E"/>
    <w:rsid w:val="007D3907"/>
    <w:rsid w:val="00823CC3"/>
    <w:rsid w:val="008523C8"/>
    <w:rsid w:val="00865147"/>
    <w:rsid w:val="00895812"/>
    <w:rsid w:val="008F4B1B"/>
    <w:rsid w:val="0090512E"/>
    <w:rsid w:val="00911D0F"/>
    <w:rsid w:val="009148D6"/>
    <w:rsid w:val="009C3440"/>
    <w:rsid w:val="009D63AB"/>
    <w:rsid w:val="009E1091"/>
    <w:rsid w:val="009F6D42"/>
    <w:rsid w:val="00A72BAA"/>
    <w:rsid w:val="00AB3F6E"/>
    <w:rsid w:val="00BA5D81"/>
    <w:rsid w:val="00C27116"/>
    <w:rsid w:val="00C92014"/>
    <w:rsid w:val="00CE1944"/>
    <w:rsid w:val="00CF417F"/>
    <w:rsid w:val="00D119FF"/>
    <w:rsid w:val="00D51217"/>
    <w:rsid w:val="00DA6293"/>
    <w:rsid w:val="00DC6E1E"/>
    <w:rsid w:val="00E31D3C"/>
    <w:rsid w:val="00EE031A"/>
    <w:rsid w:val="00F22227"/>
    <w:rsid w:val="00F603C4"/>
    <w:rsid w:val="00F7402B"/>
    <w:rsid w:val="00FA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40"/>
    <w:pPr>
      <w:widowControl w:val="0"/>
      <w:overflowPunct w:val="0"/>
      <w:autoSpaceDE w:val="0"/>
      <w:autoSpaceDN w:val="0"/>
      <w:spacing w:after="160"/>
      <w:textAlignment w:val="baseline"/>
    </w:pPr>
    <w:rPr>
      <w:kern w:val="3"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5AF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5AF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5AF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5AF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5AF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5AF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A5AF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A5AF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A5AF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A5AF0"/>
    <w:rPr>
      <w:rFonts w:ascii="Cambria" w:hAnsi="Cambria" w:cs="Times New Roman"/>
      <w:i/>
      <w:iCs/>
      <w:color w:val="404040"/>
    </w:rPr>
  </w:style>
  <w:style w:type="character" w:styleId="Strong">
    <w:name w:val="Strong"/>
    <w:basedOn w:val="DefaultParagraphFont"/>
    <w:uiPriority w:val="99"/>
    <w:qFormat/>
    <w:rsid w:val="006A5AF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A5AF0"/>
    <w:rPr>
      <w:rFonts w:cs="Times New Roman"/>
      <w:i/>
      <w:iCs/>
    </w:rPr>
  </w:style>
  <w:style w:type="paragraph" w:styleId="NoSpacing">
    <w:name w:val="No Spacing"/>
    <w:uiPriority w:val="99"/>
    <w:qFormat/>
    <w:rsid w:val="006A5AF0"/>
    <w:pPr>
      <w:widowControl w:val="0"/>
      <w:overflowPunct w:val="0"/>
      <w:autoSpaceDE w:val="0"/>
      <w:autoSpaceDN w:val="0"/>
      <w:textAlignment w:val="baseline"/>
    </w:pPr>
    <w:rPr>
      <w:kern w:val="3"/>
      <w:sz w:val="20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6A5A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6A5AF0"/>
  </w:style>
  <w:style w:type="character" w:styleId="Hyperlink">
    <w:name w:val="Hyperlink"/>
    <w:basedOn w:val="DefaultParagraphFont"/>
    <w:uiPriority w:val="99"/>
    <w:rsid w:val="004703B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2711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1B6D"/>
    <w:rPr>
      <w:rFonts w:ascii="Times New Roman" w:hAnsi="Times New Roman" w:cs="Times New Roman"/>
      <w:kern w:val="3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319</TotalTime>
  <Pages>9</Pages>
  <Words>3434</Words>
  <Characters>19578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2024-11-22T03:15:00Z</cp:lastPrinted>
  <dcterms:created xsi:type="dcterms:W3CDTF">2024-12-06T02:34:00Z</dcterms:created>
  <dcterms:modified xsi:type="dcterms:W3CDTF">2024-11-22T23:18:00Z</dcterms:modified>
</cp:coreProperties>
</file>